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0E39" w14:textId="77777777" w:rsidR="00FA16FC" w:rsidRDefault="00FA16FC">
      <w:pPr>
        <w:pStyle w:val="Standard"/>
        <w:jc w:val="both"/>
        <w:rPr>
          <w:b/>
          <w:bCs/>
        </w:rPr>
      </w:pPr>
    </w:p>
    <w:p w14:paraId="555840B3" w14:textId="77777777" w:rsidR="00FA16FC" w:rsidRDefault="00FA16FC">
      <w:pPr>
        <w:pStyle w:val="Standard"/>
        <w:jc w:val="both"/>
        <w:rPr>
          <w:b/>
          <w:bCs/>
        </w:rPr>
      </w:pPr>
    </w:p>
    <w:p w14:paraId="35B70260" w14:textId="77777777" w:rsidR="00FA16F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O Č I T O V A NJ E</w:t>
      </w:r>
    </w:p>
    <w:p w14:paraId="48E2E435" w14:textId="77777777" w:rsidR="00FA16FC" w:rsidRDefault="00FA16FC">
      <w:pPr>
        <w:pStyle w:val="Standard"/>
        <w:jc w:val="center"/>
        <w:rPr>
          <w:b/>
          <w:bCs/>
        </w:rPr>
      </w:pPr>
    </w:p>
    <w:p w14:paraId="43599C19" w14:textId="77777777" w:rsidR="00FA16F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KANDIDATA O PRIHVAĆANJU KANDIDATURE ZA ČLANA </w:t>
      </w:r>
    </w:p>
    <w:p w14:paraId="5FC63290" w14:textId="77777777" w:rsidR="00FA16F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SAVJETA MLADIH OPĆINE SIRAČ</w:t>
      </w:r>
    </w:p>
    <w:p w14:paraId="518EA317" w14:textId="77777777" w:rsidR="00FA16F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                             </w:t>
      </w:r>
    </w:p>
    <w:p w14:paraId="68138EF5" w14:textId="77777777" w:rsidR="00FA16F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                           </w:t>
      </w:r>
    </w:p>
    <w:p w14:paraId="51603288" w14:textId="77777777" w:rsidR="00FA16FC" w:rsidRDefault="00FA16FC">
      <w:pPr>
        <w:pStyle w:val="Standard"/>
        <w:jc w:val="center"/>
        <w:rPr>
          <w:b/>
          <w:bCs/>
        </w:rPr>
      </w:pPr>
    </w:p>
    <w:p w14:paraId="727F69F7" w14:textId="77777777" w:rsidR="00FA16FC" w:rsidRDefault="00FA16FC">
      <w:pPr>
        <w:pStyle w:val="Standard"/>
        <w:jc w:val="center"/>
        <w:rPr>
          <w:b/>
          <w:bCs/>
        </w:rPr>
      </w:pPr>
    </w:p>
    <w:p w14:paraId="1D110B6A" w14:textId="77777777" w:rsidR="00FA16FC" w:rsidRDefault="00FA16FC">
      <w:pPr>
        <w:pStyle w:val="Standard"/>
        <w:jc w:val="center"/>
        <w:rPr>
          <w:b/>
          <w:bCs/>
        </w:rPr>
      </w:pPr>
    </w:p>
    <w:p w14:paraId="31EF9D87" w14:textId="77777777" w:rsidR="00FA16FC" w:rsidRDefault="00FA16FC">
      <w:pPr>
        <w:pStyle w:val="Standard"/>
        <w:jc w:val="center"/>
        <w:rPr>
          <w:b/>
          <w:bCs/>
        </w:rPr>
      </w:pPr>
    </w:p>
    <w:p w14:paraId="507B0A7A" w14:textId="77777777" w:rsidR="00FA16FC" w:rsidRDefault="00000000">
      <w:pPr>
        <w:pStyle w:val="Standard"/>
        <w:jc w:val="center"/>
      </w:pPr>
      <w:r>
        <w:rPr>
          <w:b/>
          <w:bCs/>
        </w:rPr>
        <w:t xml:space="preserve">                 </w:t>
      </w:r>
      <w:r>
        <w:t>Ja</w:t>
      </w:r>
      <w:r>
        <w:rPr>
          <w:b/>
          <w:bCs/>
        </w:rPr>
        <w:t xml:space="preserve"> ________________________</w:t>
      </w:r>
      <w:r>
        <w:t xml:space="preserve">_______________________________                     </w:t>
      </w:r>
    </w:p>
    <w:p w14:paraId="1B4DBA45" w14:textId="77777777" w:rsidR="00FA16FC" w:rsidRDefault="00000000">
      <w:pPr>
        <w:pStyle w:val="Standard"/>
        <w:jc w:val="center"/>
      </w:pPr>
      <w:r>
        <w:t xml:space="preserve">                     (</w:t>
      </w:r>
      <w:r>
        <w:rPr>
          <w:sz w:val="20"/>
          <w:szCs w:val="20"/>
        </w:rPr>
        <w:t>ime i prezime kandidata)</w:t>
      </w:r>
    </w:p>
    <w:p w14:paraId="0FEFBBA4" w14:textId="77777777" w:rsidR="00FA16FC" w:rsidRDefault="00FA16FC">
      <w:pPr>
        <w:pStyle w:val="Standard"/>
        <w:jc w:val="center"/>
        <w:rPr>
          <w:b/>
          <w:bCs/>
        </w:rPr>
      </w:pPr>
    </w:p>
    <w:p w14:paraId="7AFE3C7F" w14:textId="77777777" w:rsidR="00FA16FC" w:rsidRDefault="00FA16FC">
      <w:pPr>
        <w:pStyle w:val="Standard"/>
        <w:jc w:val="both"/>
        <w:rPr>
          <w:b/>
          <w:bCs/>
        </w:rPr>
      </w:pPr>
    </w:p>
    <w:p w14:paraId="0663BDA4" w14:textId="77777777" w:rsidR="00FA16FC" w:rsidRDefault="00000000">
      <w:pPr>
        <w:pStyle w:val="Standard"/>
        <w:jc w:val="both"/>
      </w:pPr>
      <w:r>
        <w:rPr>
          <w:sz w:val="20"/>
          <w:szCs w:val="20"/>
        </w:rPr>
        <w:t>________________________________________________________                __________________________________</w:t>
      </w:r>
    </w:p>
    <w:p w14:paraId="3B6EE677" w14:textId="77777777" w:rsidR="00FA16FC" w:rsidRDefault="00000000">
      <w:pPr>
        <w:pStyle w:val="Standard"/>
        <w:jc w:val="both"/>
      </w:pPr>
      <w:r>
        <w:rPr>
          <w:sz w:val="20"/>
          <w:szCs w:val="20"/>
        </w:rPr>
        <w:t xml:space="preserve">                (adresa prijavljenog prebivališta/boravišta)                                                     (broj važeće osobne iskaznice)</w:t>
      </w:r>
    </w:p>
    <w:p w14:paraId="288C2B50" w14:textId="77777777" w:rsidR="00FA16F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4666BDD" w14:textId="77777777" w:rsidR="00FA16FC" w:rsidRDefault="00FA16FC">
      <w:pPr>
        <w:pStyle w:val="Standard"/>
        <w:jc w:val="both"/>
        <w:rPr>
          <w:b/>
          <w:bCs/>
        </w:rPr>
      </w:pPr>
    </w:p>
    <w:p w14:paraId="0844C1EC" w14:textId="77777777" w:rsidR="00FA16FC" w:rsidRDefault="00000000">
      <w:pPr>
        <w:pStyle w:val="Standard"/>
        <w:jc w:val="both"/>
      </w:pPr>
      <w:r>
        <w:rPr>
          <w:sz w:val="20"/>
          <w:szCs w:val="20"/>
        </w:rPr>
        <w:t>___________________________                ________________________________               ___________________</w:t>
      </w:r>
    </w:p>
    <w:p w14:paraId="50D03CE5" w14:textId="77777777" w:rsidR="00FA16FC" w:rsidRDefault="00000000">
      <w:pPr>
        <w:pStyle w:val="Standard"/>
        <w:jc w:val="both"/>
      </w:pPr>
      <w:r>
        <w:rPr>
          <w:sz w:val="20"/>
          <w:szCs w:val="20"/>
        </w:rPr>
        <w:t xml:space="preserve">           ( datum rođenja)                                                      ( OIB )                                                                (spol)</w:t>
      </w:r>
    </w:p>
    <w:p w14:paraId="5FBD05F1" w14:textId="77777777" w:rsidR="00FA16FC" w:rsidRDefault="00FA16FC">
      <w:pPr>
        <w:pStyle w:val="Standard"/>
        <w:jc w:val="both"/>
        <w:rPr>
          <w:b/>
          <w:bCs/>
        </w:rPr>
      </w:pPr>
    </w:p>
    <w:p w14:paraId="7199C5D7" w14:textId="77777777" w:rsidR="00FA16FC" w:rsidRDefault="00FA16FC">
      <w:pPr>
        <w:pStyle w:val="Standard"/>
        <w:jc w:val="both"/>
        <w:rPr>
          <w:b/>
          <w:bCs/>
        </w:rPr>
      </w:pPr>
    </w:p>
    <w:p w14:paraId="3347BA66" w14:textId="77777777" w:rsidR="00FA16FC" w:rsidRDefault="00FA16FC">
      <w:pPr>
        <w:pStyle w:val="Standard"/>
        <w:jc w:val="both"/>
        <w:rPr>
          <w:b/>
          <w:bCs/>
        </w:rPr>
      </w:pPr>
    </w:p>
    <w:p w14:paraId="61C6A71B" w14:textId="77777777" w:rsidR="00FA16FC" w:rsidRDefault="00FA16FC">
      <w:pPr>
        <w:pStyle w:val="Standard"/>
        <w:jc w:val="both"/>
        <w:rPr>
          <w:b/>
          <w:bCs/>
        </w:rPr>
      </w:pPr>
    </w:p>
    <w:p w14:paraId="1D059EA9" w14:textId="77777777" w:rsidR="00FA16FC" w:rsidRDefault="00FA16FC">
      <w:pPr>
        <w:pStyle w:val="Standard"/>
        <w:jc w:val="both"/>
        <w:rPr>
          <w:b/>
          <w:bCs/>
        </w:rPr>
      </w:pPr>
    </w:p>
    <w:p w14:paraId="7BA489CA" w14:textId="77777777" w:rsidR="00FA16FC" w:rsidRDefault="00000000">
      <w:pPr>
        <w:pStyle w:val="Standard"/>
        <w:jc w:val="center"/>
      </w:pPr>
      <w:r>
        <w:t>prihvaćam kandidaturu za</w:t>
      </w:r>
    </w:p>
    <w:p w14:paraId="724706C3" w14:textId="77777777" w:rsidR="00FA16FC" w:rsidRDefault="00FA16FC">
      <w:pPr>
        <w:pStyle w:val="Standard"/>
        <w:jc w:val="center"/>
      </w:pPr>
    </w:p>
    <w:p w14:paraId="29DB54C3" w14:textId="77777777" w:rsidR="00FA16FC" w:rsidRDefault="00000000">
      <w:pPr>
        <w:pStyle w:val="Standard"/>
        <w:jc w:val="center"/>
      </w:pPr>
      <w:r>
        <w:rPr>
          <w:b/>
        </w:rPr>
        <w:t xml:space="preserve">ČLANA </w:t>
      </w:r>
      <w:r>
        <w:rPr>
          <w:b/>
          <w:bCs/>
        </w:rPr>
        <w:t>SAVJETA MLADIH OPĆINE SIRAČ</w:t>
      </w:r>
    </w:p>
    <w:p w14:paraId="5E4F824C" w14:textId="77777777" w:rsidR="00FA16FC" w:rsidRDefault="00FA16FC">
      <w:pPr>
        <w:pStyle w:val="Standard"/>
        <w:jc w:val="both"/>
      </w:pPr>
    </w:p>
    <w:p w14:paraId="2B468610" w14:textId="77777777" w:rsidR="00FA16FC" w:rsidRDefault="00FA16FC">
      <w:pPr>
        <w:pStyle w:val="Standard"/>
        <w:jc w:val="both"/>
        <w:rPr>
          <w:b/>
          <w:bCs/>
        </w:rPr>
      </w:pPr>
    </w:p>
    <w:p w14:paraId="4B91CF3B" w14:textId="77777777" w:rsidR="00FA16FC" w:rsidRDefault="00FA16FC">
      <w:pPr>
        <w:pStyle w:val="Standard"/>
        <w:jc w:val="both"/>
        <w:rPr>
          <w:b/>
          <w:bCs/>
        </w:rPr>
      </w:pPr>
    </w:p>
    <w:p w14:paraId="33C7E5D9" w14:textId="77777777" w:rsidR="00FA16FC" w:rsidRDefault="00FA16FC">
      <w:pPr>
        <w:pStyle w:val="Standard"/>
        <w:jc w:val="both"/>
        <w:rPr>
          <w:b/>
          <w:bCs/>
        </w:rPr>
      </w:pPr>
    </w:p>
    <w:p w14:paraId="16C98063" w14:textId="77777777" w:rsidR="00FA16FC" w:rsidRDefault="00FA16FC">
      <w:pPr>
        <w:pStyle w:val="Standard"/>
        <w:jc w:val="both"/>
        <w:rPr>
          <w:b/>
          <w:bCs/>
        </w:rPr>
      </w:pPr>
    </w:p>
    <w:p w14:paraId="4B4F258A" w14:textId="77777777" w:rsidR="00FA16FC" w:rsidRDefault="00FA16FC">
      <w:pPr>
        <w:pStyle w:val="Standard"/>
        <w:jc w:val="both"/>
        <w:rPr>
          <w:b/>
          <w:bCs/>
        </w:rPr>
      </w:pPr>
    </w:p>
    <w:p w14:paraId="365FF53A" w14:textId="77777777" w:rsidR="00FA16FC" w:rsidRDefault="00000000">
      <w:pPr>
        <w:pStyle w:val="Standard"/>
        <w:jc w:val="both"/>
      </w:pPr>
      <w:r>
        <w:t>U Siraču, __________________ 2026. g.                     _________________________________</w:t>
      </w:r>
    </w:p>
    <w:p w14:paraId="1A4F8099" w14:textId="77777777" w:rsidR="00FA16FC" w:rsidRDefault="00000000">
      <w:pPr>
        <w:pStyle w:val="Standard"/>
      </w:pPr>
      <w:r>
        <w:t xml:space="preserve">                           (datum)                                                                      (potpis kandidata)</w:t>
      </w:r>
    </w:p>
    <w:p w14:paraId="77052ED7" w14:textId="77777777" w:rsidR="00FA16FC" w:rsidRDefault="00FA16FC">
      <w:pPr>
        <w:pStyle w:val="Standard"/>
        <w:jc w:val="both"/>
        <w:rPr>
          <w:b/>
          <w:bCs/>
        </w:rPr>
      </w:pPr>
    </w:p>
    <w:p w14:paraId="1CE2F654" w14:textId="77777777" w:rsidR="00FA16FC" w:rsidRDefault="00FA16FC">
      <w:pPr>
        <w:pStyle w:val="Standard"/>
        <w:jc w:val="both"/>
        <w:rPr>
          <w:b/>
          <w:bCs/>
        </w:rPr>
      </w:pPr>
    </w:p>
    <w:p w14:paraId="4A10B0AF" w14:textId="77777777" w:rsidR="00FA16FC" w:rsidRDefault="00FA16FC">
      <w:pPr>
        <w:pStyle w:val="Standard"/>
        <w:jc w:val="both"/>
        <w:rPr>
          <w:b/>
          <w:bCs/>
        </w:rPr>
      </w:pPr>
    </w:p>
    <w:p w14:paraId="7D56FDF1" w14:textId="77777777" w:rsidR="00FA16FC" w:rsidRDefault="00FA16FC">
      <w:pPr>
        <w:pStyle w:val="Standard"/>
        <w:jc w:val="both"/>
      </w:pPr>
    </w:p>
    <w:sectPr w:rsidR="00FA16FC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E326" w14:textId="77777777" w:rsidR="00A03FA7" w:rsidRDefault="00A03FA7">
      <w:r>
        <w:separator/>
      </w:r>
    </w:p>
  </w:endnote>
  <w:endnote w:type="continuationSeparator" w:id="0">
    <w:p w14:paraId="063C2EBE" w14:textId="77777777" w:rsidR="00A03FA7" w:rsidRDefault="00A0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CDE1" w14:textId="77777777" w:rsidR="00A03FA7" w:rsidRDefault="00A03FA7">
      <w:r>
        <w:rPr>
          <w:color w:val="000000"/>
        </w:rPr>
        <w:separator/>
      </w:r>
    </w:p>
  </w:footnote>
  <w:footnote w:type="continuationSeparator" w:id="0">
    <w:p w14:paraId="6CD9BE67" w14:textId="77777777" w:rsidR="00A03FA7" w:rsidRDefault="00A0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D3AA" w14:textId="77777777" w:rsidR="00000000" w:rsidRDefault="00000000">
    <w:r>
      <w:t xml:space="preserve">                    OPĆINA SIRAČ</w:t>
    </w:r>
  </w:p>
  <w:p w14:paraId="6679EC0F" w14:textId="77777777" w:rsidR="00000000" w:rsidRDefault="00000000">
    <w:r>
      <w:t>POVJERENSTVO ZA IZBOR I IMENOVANJA                                                                 Obrazac II</w:t>
    </w:r>
  </w:p>
  <w:p w14:paraId="6E61EA57" w14:textId="77777777" w:rsidR="00000000" w:rsidRDefault="00000000">
    <w:r>
      <w:t xml:space="preserve">     OPĆINSKOG VIJEĆA OPĆINE SIRAČ                                                                               </w:t>
    </w:r>
  </w:p>
  <w:p w14:paraId="3D680537" w14:textId="77777777" w:rsidR="00000000" w:rsidRDefault="00000000">
    <w:pPr>
      <w:pStyle w:val="Standard"/>
      <w:jc w:val="both"/>
      <w:rPr>
        <w:b/>
        <w:bCs/>
      </w:rPr>
    </w:pPr>
  </w:p>
  <w:p w14:paraId="5A9CE153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16FC"/>
    <w:rsid w:val="0096702B"/>
    <w:rsid w:val="00A03FA7"/>
    <w:rsid w:val="00C45713"/>
    <w:rsid w:val="00FA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BF3E"/>
  <w15:docId w15:val="{D9321F52-73B5-45BF-9AFF-9FA6A188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rPr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Dantkom d.o.o.</cp:lastModifiedBy>
  <cp:revision>2</cp:revision>
  <cp:lastPrinted>2026-06-24T09:50:00Z</cp:lastPrinted>
  <dcterms:created xsi:type="dcterms:W3CDTF">2026-07-02T06:25:00Z</dcterms:created>
  <dcterms:modified xsi:type="dcterms:W3CDTF">2026-07-02T06:25:00Z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